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1D33"/>
    <w:p w:rsidR="00000000" w:rsidRDefault="00971D33">
      <w:pPr>
        <w:pStyle w:val="Bearbeiter"/>
        <w:framePr w:w="4176" w:h="1008" w:hSpace="141" w:wrap="around" w:vAnchor="text" w:hAnchor="text" w:x="6097" w:y="1288"/>
        <w:shd w:val="solid" w:color="FFFFFF" w:fill="FFFFFF"/>
      </w:pPr>
      <w:r>
        <w:t>Datum:          19.12.2011</w:t>
      </w:r>
      <w:r>
        <w:tab/>
        <w:t xml:space="preserve">     </w:t>
      </w:r>
    </w:p>
    <w:p w:rsidR="00000000" w:rsidRDefault="00971D33">
      <w:pPr>
        <w:pStyle w:val="Bearbeiter"/>
        <w:framePr w:w="4176" w:h="1008" w:hSpace="141" w:wrap="around" w:vAnchor="text" w:hAnchor="text" w:x="6097" w:y="1288"/>
        <w:shd w:val="solid" w:color="FFFFFF" w:fill="FFFFFF"/>
      </w:pPr>
      <w:r>
        <w:t xml:space="preserve">Bearbeiter:    Erwin Hess </w:t>
      </w:r>
      <w:r>
        <w:tab/>
      </w:r>
      <w:r>
        <w:tab/>
      </w:r>
    </w:p>
    <w:p w:rsidR="00000000" w:rsidRDefault="00971D33">
      <w:pPr>
        <w:framePr w:w="4176" w:h="1008" w:hSpace="141" w:wrap="around" w:vAnchor="text" w:hAnchor="text" w:x="6097" w:y="1288"/>
        <w:shd w:val="solid" w:color="FFFFFF" w:fill="FFFFFF"/>
        <w:rPr>
          <w:rFonts w:ascii="Arial" w:hAnsi="Arial" w:cs="Arial"/>
        </w:rPr>
      </w:pPr>
      <w:r>
        <w:rPr>
          <w:rFonts w:ascii="Arial" w:hAnsi="Arial"/>
          <w:color w:val="000000"/>
        </w:rPr>
        <w:t>Unser Zeichen:</w:t>
      </w:r>
      <w:r>
        <w:tab/>
        <w:t>E.H.</w:t>
      </w:r>
      <w:r>
        <w:rPr>
          <w:rFonts w:ascii="Arial" w:hAnsi="Arial" w:cs="Arial"/>
        </w:rPr>
        <w:tab/>
      </w:r>
    </w:p>
    <w:p w:rsidR="00000000" w:rsidRDefault="00971D33">
      <w:pPr>
        <w:framePr w:w="3600" w:h="2016" w:hSpace="141" w:wrap="around" w:vAnchor="text" w:hAnchor="text" w:x="-95" w:y="136"/>
        <w:shd w:val="solid" w:color="FFFFFF" w:fill="FFFFFF"/>
        <w:rPr>
          <w:rFonts w:ascii="Arial" w:hAnsi="Arial" w:cs="Arial"/>
          <w:sz w:val="24"/>
          <w:szCs w:val="24"/>
        </w:rPr>
      </w:pPr>
    </w:p>
    <w:p w:rsidR="00000000" w:rsidRDefault="00971D33">
      <w:pPr>
        <w:framePr w:w="3600" w:h="2016" w:hSpace="141" w:wrap="around" w:vAnchor="text" w:hAnchor="text" w:x="-95" w:y="136"/>
        <w:shd w:val="solid" w:color="FFFFFF" w:fill="FFFFFF"/>
        <w:rPr>
          <w:rFonts w:ascii="Arial" w:hAnsi="Arial" w:cs="Arial"/>
          <w:sz w:val="24"/>
          <w:szCs w:val="24"/>
        </w:rPr>
      </w:pPr>
    </w:p>
    <w:p w:rsidR="00000000" w:rsidRDefault="00971D33">
      <w:pPr>
        <w:framePr w:w="3600" w:h="2016" w:hSpace="141" w:wrap="around" w:vAnchor="text" w:hAnchor="text" w:x="-95" w:y="136"/>
        <w:shd w:val="solid" w:color="FFFFFF" w:fill="FFFFFF"/>
        <w:rPr>
          <w:rFonts w:ascii="Arial" w:hAnsi="Arial" w:cs="Arial"/>
          <w:sz w:val="24"/>
          <w:szCs w:val="24"/>
        </w:rPr>
      </w:pPr>
    </w:p>
    <w:p w:rsidR="00000000" w:rsidRDefault="00971D33">
      <w:pPr>
        <w:framePr w:w="3600" w:h="2016" w:hSpace="141" w:wrap="around" w:vAnchor="text" w:hAnchor="text" w:x="-95" w:y="136"/>
        <w:shd w:val="solid" w:color="FFFFFF" w:fill="FFFFFF"/>
        <w:rPr>
          <w:rFonts w:ascii="Arial" w:hAnsi="Arial" w:cs="Arial"/>
          <w:sz w:val="24"/>
          <w:szCs w:val="24"/>
        </w:rPr>
      </w:pPr>
    </w:p>
    <w:p w:rsidR="00000000" w:rsidRDefault="00971D33"/>
    <w:p w:rsidR="00000000" w:rsidRDefault="00971D33"/>
    <w:p w:rsidR="00000000" w:rsidRDefault="00971D33"/>
    <w:p w:rsidR="00000000" w:rsidRDefault="00971D33"/>
    <w:p w:rsidR="00000000" w:rsidRDefault="00971D33"/>
    <w:p w:rsidR="00000000" w:rsidRDefault="00971D33"/>
    <w:p w:rsidR="00000000" w:rsidRDefault="00971D33"/>
    <w:p w:rsidR="00000000" w:rsidRDefault="00971D33"/>
    <w:p w:rsidR="00000000" w:rsidRDefault="00971D33"/>
    <w:p w:rsidR="00000000" w:rsidRDefault="00971D33"/>
    <w:p w:rsidR="00000000" w:rsidRDefault="00971D33">
      <w:pPr>
        <w:rPr>
          <w:b/>
          <w:bCs/>
        </w:rPr>
      </w:pPr>
    </w:p>
    <w:p w:rsidR="00000000" w:rsidRDefault="00971D33">
      <w:pPr>
        <w:rPr>
          <w:b/>
          <w:bCs/>
        </w:rPr>
      </w:pPr>
    </w:p>
    <w:p w:rsidR="00000000" w:rsidRDefault="00971D33">
      <w:pPr>
        <w:rPr>
          <w:b/>
          <w:bCs/>
        </w:rPr>
      </w:pPr>
      <w:r>
        <w:rPr>
          <w:b/>
          <w:bCs/>
        </w:rPr>
        <w:t>Einladung zur Jahreshauptversammlung</w:t>
      </w:r>
    </w:p>
    <w:p w:rsidR="00000000" w:rsidRDefault="00971D33">
      <w:pPr>
        <w:rPr>
          <w:b/>
          <w:bCs/>
        </w:rPr>
      </w:pPr>
    </w:p>
    <w:p w:rsidR="00000000" w:rsidRDefault="00971D33">
      <w:pPr>
        <w:pStyle w:val="Kopfzeile"/>
        <w:tabs>
          <w:tab w:val="clear" w:pos="4536"/>
          <w:tab w:val="clear" w:pos="9072"/>
        </w:tabs>
      </w:pPr>
      <w:r>
        <w:t>Liebes Mitglied der OG – Fellbach,</w:t>
      </w:r>
    </w:p>
    <w:p w:rsidR="00000000" w:rsidRDefault="00971D33">
      <w:pPr>
        <w:pStyle w:val="Kopfzeile"/>
        <w:tabs>
          <w:tab w:val="clear" w:pos="4536"/>
          <w:tab w:val="clear" w:pos="9072"/>
        </w:tabs>
      </w:pPr>
    </w:p>
    <w:p w:rsidR="00000000" w:rsidRDefault="00971D33">
      <w:r>
        <w:t>hiermit lade ich Dich recht herzlich zur Jahreshauptversammlung ein.</w:t>
      </w:r>
    </w:p>
    <w:p w:rsidR="00000000" w:rsidRDefault="00971D33"/>
    <w:p w:rsidR="00000000" w:rsidRDefault="00971D33"/>
    <w:p w:rsidR="00000000" w:rsidRDefault="00971D33">
      <w:pPr>
        <w:pStyle w:val="Kopfzeile"/>
        <w:tabs>
          <w:tab w:val="clear" w:pos="4536"/>
          <w:tab w:val="clear" w:pos="9072"/>
        </w:tabs>
      </w:pPr>
      <w:r>
        <w:t xml:space="preserve">Termin:    </w:t>
      </w:r>
      <w:r w:rsidR="00415973">
        <w:t xml:space="preserve">                     </w:t>
      </w:r>
      <w:r>
        <w:t>Freitag den 27. Januar 2012</w:t>
      </w:r>
    </w:p>
    <w:p w:rsidR="00000000" w:rsidRDefault="00971D33">
      <w:r>
        <w:t>U</w:t>
      </w:r>
      <w:r w:rsidR="00415973">
        <w:t xml:space="preserve">hrzeit:                         </w:t>
      </w:r>
      <w:r>
        <w:t>20.00 Uhr</w:t>
      </w:r>
    </w:p>
    <w:p w:rsidR="00000000" w:rsidRDefault="00971D33">
      <w:r>
        <w:t xml:space="preserve">Ort:                               </w:t>
      </w:r>
      <w:r>
        <w:rPr>
          <w:b/>
          <w:bCs/>
        </w:rPr>
        <w:t>Hotel  ( Alte Kelter ) Fellbach, gegenüber vom Freibad</w:t>
      </w:r>
      <w:r>
        <w:t xml:space="preserve">     </w:t>
      </w:r>
    </w:p>
    <w:p w:rsidR="00000000" w:rsidRDefault="00971D33"/>
    <w:p w:rsidR="00000000" w:rsidRDefault="00971D33">
      <w:pPr>
        <w:rPr>
          <w:b/>
          <w:bCs/>
        </w:rPr>
      </w:pPr>
      <w:r>
        <w:rPr>
          <w:b/>
          <w:bCs/>
        </w:rPr>
        <w:t>Wir treffen uns bereits ab 19.00 Uhr zum Abendessen.</w:t>
      </w:r>
    </w:p>
    <w:p w:rsidR="00000000" w:rsidRDefault="00971D33"/>
    <w:p w:rsidR="00000000" w:rsidRDefault="00971D33">
      <w:r>
        <w:t>Tagesordnung:</w:t>
      </w:r>
      <w:r w:rsidR="00415973">
        <w:t xml:space="preserve">               </w:t>
      </w:r>
      <w:r>
        <w:t>1. Begrüßung</w:t>
      </w:r>
    </w:p>
    <w:p w:rsidR="00000000" w:rsidRDefault="00971D33">
      <w:r>
        <w:t xml:space="preserve">                                       2. Ehrungen</w:t>
      </w:r>
    </w:p>
    <w:p w:rsidR="00000000" w:rsidRDefault="00971D33">
      <w:r>
        <w:t xml:space="preserve">                                       3. Berichte der Vorstandschaft mit anschließender Aussprache </w:t>
      </w:r>
    </w:p>
    <w:p w:rsidR="00000000" w:rsidRDefault="00971D33">
      <w:pPr>
        <w:numPr>
          <w:ilvl w:val="0"/>
          <w:numId w:val="1"/>
        </w:numPr>
      </w:pPr>
      <w:r>
        <w:t>Vorstand</w:t>
      </w:r>
    </w:p>
    <w:p w:rsidR="00000000" w:rsidRDefault="00971D33">
      <w:pPr>
        <w:numPr>
          <w:ilvl w:val="0"/>
          <w:numId w:val="1"/>
        </w:numPr>
      </w:pPr>
      <w:r>
        <w:t>Ausbildungswart</w:t>
      </w:r>
    </w:p>
    <w:p w:rsidR="00000000" w:rsidRDefault="00971D33">
      <w:pPr>
        <w:numPr>
          <w:ilvl w:val="0"/>
          <w:numId w:val="1"/>
        </w:numPr>
      </w:pPr>
      <w:r>
        <w:t>Sportbeauftragte</w:t>
      </w:r>
    </w:p>
    <w:p w:rsidR="00000000" w:rsidRDefault="00971D33">
      <w:pPr>
        <w:numPr>
          <w:ilvl w:val="0"/>
          <w:numId w:val="1"/>
        </w:numPr>
      </w:pPr>
      <w:r>
        <w:t>Jugendwart</w:t>
      </w:r>
    </w:p>
    <w:p w:rsidR="00000000" w:rsidRDefault="00971D33">
      <w:pPr>
        <w:numPr>
          <w:ilvl w:val="0"/>
          <w:numId w:val="1"/>
        </w:numPr>
      </w:pPr>
      <w:r>
        <w:t>Kassenwart</w:t>
      </w:r>
    </w:p>
    <w:p w:rsidR="00000000" w:rsidRDefault="00971D33">
      <w:pPr>
        <w:numPr>
          <w:ilvl w:val="0"/>
          <w:numId w:val="1"/>
        </w:numPr>
      </w:pPr>
      <w:r>
        <w:t>Kassenprüfe</w:t>
      </w:r>
      <w:r>
        <w:t>r</w:t>
      </w:r>
    </w:p>
    <w:p w:rsidR="00000000" w:rsidRDefault="00971D33">
      <w:r>
        <w:t xml:space="preserve">                                        4. Entlastungen                                     </w:t>
      </w:r>
    </w:p>
    <w:p w:rsidR="00000000" w:rsidRDefault="00971D33">
      <w:r>
        <w:t xml:space="preserve">                                        5. Wahl der Delegierten</w:t>
      </w:r>
    </w:p>
    <w:p w:rsidR="00000000" w:rsidRDefault="00971D33">
      <w:r>
        <w:t xml:space="preserve">                                        6. Verschiedenes</w:t>
      </w:r>
    </w:p>
    <w:p w:rsidR="00000000" w:rsidRDefault="00971D33">
      <w:r>
        <w:t xml:space="preserve">   </w:t>
      </w:r>
    </w:p>
    <w:p w:rsidR="00000000" w:rsidRDefault="00971D33">
      <w:r>
        <w:t>Anträge zur Tagesordnung bitte schri</w:t>
      </w:r>
      <w:r>
        <w:t>ftlich direkt beim 1. Vorsitzenden bis 23.Januar 2012 einreichen.</w:t>
      </w:r>
    </w:p>
    <w:p w:rsidR="00000000" w:rsidRDefault="00971D33"/>
    <w:p w:rsidR="00000000" w:rsidRDefault="00971D33">
      <w:pPr>
        <w:rPr>
          <w:b/>
          <w:bCs/>
        </w:rPr>
      </w:pPr>
      <w:r>
        <w:rPr>
          <w:b/>
          <w:bCs/>
        </w:rPr>
        <w:t xml:space="preserve">Die gesamte Vorstandschaft wünscht allen Mitgliedern frohe Weihnachten und ein gutes neues Jahr.              </w:t>
      </w:r>
    </w:p>
    <w:p w:rsidR="00000000" w:rsidRDefault="00971D33">
      <w:pPr>
        <w:rPr>
          <w:b/>
          <w:bCs/>
        </w:rPr>
      </w:pPr>
    </w:p>
    <w:p w:rsidR="00000000" w:rsidRDefault="00971D33"/>
    <w:p w:rsidR="00000000" w:rsidRDefault="00971D33">
      <w:r>
        <w:t>Mit freundlichen Grüßen</w:t>
      </w:r>
    </w:p>
    <w:p w:rsidR="00000000" w:rsidRDefault="00971D33"/>
    <w:p w:rsidR="00000000" w:rsidRDefault="00971D33">
      <w:r>
        <w:t>Erwin Hess</w:t>
      </w:r>
    </w:p>
    <w:p w:rsidR="00971D33" w:rsidRDefault="00971D33">
      <w:r>
        <w:t xml:space="preserve">  </w:t>
      </w:r>
    </w:p>
    <w:sectPr w:rsidR="00971D33">
      <w:headerReference w:type="even" r:id="rId7"/>
      <w:headerReference w:type="default" r:id="rId8"/>
      <w:footerReference w:type="default" r:id="rId9"/>
      <w:pgSz w:w="11907" w:h="16840" w:code="9"/>
      <w:pgMar w:top="1418" w:right="851" w:bottom="1134" w:left="1247" w:header="720" w:footer="14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D33" w:rsidRDefault="00971D33">
      <w:r>
        <w:separator/>
      </w:r>
    </w:p>
  </w:endnote>
  <w:endnote w:type="continuationSeparator" w:id="0">
    <w:p w:rsidR="00971D33" w:rsidRDefault="0097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tzerland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1D33">
    <w:pPr>
      <w:framePr w:w="2461" w:h="724" w:hSpace="142" w:wrap="around" w:vAnchor="page" w:hAnchor="page" w:x="1341" w:y="15305" w:anchorLock="1"/>
      <w:rPr>
        <w:rFonts w:ascii="SwitzerlandLight" w:hAnsi="SwitzerlandLight"/>
        <w:sz w:val="14"/>
      </w:rPr>
    </w:pPr>
    <w:r>
      <w:rPr>
        <w:rFonts w:ascii="SwitzerlandLight" w:hAnsi="SwitzerlandLight"/>
        <w:sz w:val="14"/>
      </w:rPr>
      <w:t>Vereinsheim und Übungsplatz:</w:t>
    </w:r>
  </w:p>
  <w:p w:rsidR="00000000" w:rsidRDefault="00971D33">
    <w:pPr>
      <w:framePr w:w="2461" w:h="724" w:hSpace="142" w:wrap="around" w:vAnchor="page" w:hAnchor="page" w:x="1341" w:y="15305" w:anchorLock="1"/>
      <w:rPr>
        <w:rFonts w:ascii="SwitzerlandLight" w:hAnsi="SwitzerlandLight"/>
        <w:sz w:val="14"/>
      </w:rPr>
    </w:pPr>
    <w:r>
      <w:rPr>
        <w:rFonts w:ascii="SwitzerlandLight" w:hAnsi="SwitzerlandLight"/>
        <w:sz w:val="14"/>
      </w:rPr>
      <w:t>Verein f. Deutsche Schäferhunde</w:t>
    </w:r>
  </w:p>
  <w:p w:rsidR="00000000" w:rsidRDefault="00971D33">
    <w:pPr>
      <w:framePr w:w="2461" w:h="724" w:hSpace="142" w:wrap="around" w:vAnchor="page" w:hAnchor="page" w:x="1341" w:y="15305" w:anchorLock="1"/>
      <w:rPr>
        <w:rFonts w:ascii="SwitzerlandLight" w:hAnsi="SwitzerlandLight"/>
        <w:sz w:val="14"/>
      </w:rPr>
    </w:pPr>
    <w:r>
      <w:rPr>
        <w:rFonts w:ascii="SwitzerlandLight" w:hAnsi="SwitzerlandLight"/>
        <w:sz w:val="14"/>
      </w:rPr>
      <w:t xml:space="preserve">Im Erbach (nach Stadtgärtnerei) </w:t>
    </w:r>
  </w:p>
  <w:p w:rsidR="00000000" w:rsidRDefault="00971D33">
    <w:pPr>
      <w:framePr w:w="2461" w:h="724" w:hSpace="142" w:wrap="around" w:vAnchor="page" w:hAnchor="page" w:x="1341" w:y="15305" w:anchorLock="1"/>
      <w:rPr>
        <w:rFonts w:ascii="SwitzerlandLight" w:hAnsi="SwitzerlandLight"/>
        <w:sz w:val="14"/>
      </w:rPr>
    </w:pPr>
    <w:r>
      <w:rPr>
        <w:rFonts w:ascii="SwitzerlandLight" w:hAnsi="SwitzerlandLight"/>
        <w:sz w:val="14"/>
      </w:rPr>
      <w:t>70734 F</w:t>
    </w:r>
    <w:r>
      <w:rPr>
        <w:rFonts w:ascii="SwitzerlandLight" w:hAnsi="SwitzerlandLight"/>
        <w:sz w:val="14"/>
      </w:rPr>
      <w:t>ellbach</w:t>
    </w:r>
  </w:p>
  <w:p w:rsidR="00000000" w:rsidRDefault="00971D33">
    <w:pPr>
      <w:framePr w:w="2160" w:h="724" w:hSpace="142" w:wrap="around" w:vAnchor="page" w:hAnchor="page" w:x="3861" w:y="15305" w:anchorLock="1"/>
      <w:rPr>
        <w:rFonts w:ascii="SwitzerlandLight" w:hAnsi="SwitzerlandLight"/>
        <w:sz w:val="14"/>
      </w:rPr>
    </w:pPr>
    <w:r>
      <w:rPr>
        <w:rFonts w:ascii="SwitzerlandLight" w:hAnsi="SwitzerlandLight"/>
        <w:sz w:val="14"/>
      </w:rPr>
      <w:t>Telefon (0 711) 5780114</w:t>
    </w:r>
  </w:p>
  <w:p w:rsidR="00000000" w:rsidRDefault="00971D33">
    <w:pPr>
      <w:framePr w:w="2160" w:h="724" w:hSpace="142" w:wrap="around" w:vAnchor="page" w:hAnchor="page" w:x="3861" w:y="15305" w:anchorLock="1"/>
      <w:rPr>
        <w:rFonts w:ascii="SwitzerlandLight" w:hAnsi="SwitzerlandLight"/>
        <w:sz w:val="14"/>
      </w:rPr>
    </w:pPr>
  </w:p>
  <w:p w:rsidR="00000000" w:rsidRDefault="00971D33">
    <w:pPr>
      <w:framePr w:w="2160" w:h="724" w:hSpace="142" w:wrap="around" w:vAnchor="page" w:hAnchor="page" w:x="3861" w:y="15305" w:anchorLock="1"/>
      <w:rPr>
        <w:rFonts w:ascii="SwitzerlandLight" w:hAnsi="SwitzerlandLight"/>
        <w:sz w:val="14"/>
      </w:rPr>
    </w:pPr>
    <w:r>
      <w:rPr>
        <w:rFonts w:ascii="SwitzerlandLight" w:hAnsi="SwitzerlandLight"/>
        <w:sz w:val="14"/>
      </w:rPr>
      <w:t>info@sv-og-fellbach.de</w:t>
    </w:r>
  </w:p>
  <w:p w:rsidR="00000000" w:rsidRDefault="00971D33">
    <w:pPr>
      <w:framePr w:w="2160" w:h="724" w:hSpace="142" w:wrap="around" w:vAnchor="page" w:hAnchor="page" w:x="3861" w:y="15305" w:anchorLock="1"/>
      <w:rPr>
        <w:rFonts w:ascii="SwitzerlandLight" w:hAnsi="SwitzerlandLight"/>
        <w:sz w:val="14"/>
      </w:rPr>
    </w:pPr>
    <w:r>
      <w:rPr>
        <w:rFonts w:ascii="SwitzerlandLight" w:hAnsi="SwitzerlandLight"/>
        <w:sz w:val="14"/>
      </w:rPr>
      <w:t>www.sv-og-fellbach.de</w:t>
    </w:r>
  </w:p>
  <w:p w:rsidR="00000000" w:rsidRDefault="00971D33">
    <w:pPr>
      <w:framePr w:w="2021" w:h="721" w:hSpace="142" w:wrap="around" w:vAnchor="page" w:hAnchor="page" w:x="6021" w:y="15305" w:anchorLock="1"/>
      <w:rPr>
        <w:rFonts w:ascii="SwitzerlandLight" w:hAnsi="SwitzerlandLight"/>
        <w:sz w:val="14"/>
      </w:rPr>
    </w:pPr>
    <w:r>
      <w:rPr>
        <w:rFonts w:ascii="SwitzerlandLight" w:hAnsi="SwitzerlandLight"/>
        <w:sz w:val="14"/>
      </w:rPr>
      <w:t>Volksbank Fellbach</w:t>
    </w:r>
  </w:p>
  <w:p w:rsidR="00000000" w:rsidRDefault="00971D33">
    <w:pPr>
      <w:framePr w:w="2021" w:h="721" w:hSpace="142" w:wrap="around" w:vAnchor="page" w:hAnchor="page" w:x="6021" w:y="15305" w:anchorLock="1"/>
      <w:rPr>
        <w:rFonts w:ascii="SwitzerlandLight" w:hAnsi="SwitzerlandLight"/>
        <w:sz w:val="14"/>
      </w:rPr>
    </w:pPr>
    <w:r>
      <w:rPr>
        <w:rFonts w:ascii="SwitzerlandLight" w:hAnsi="SwitzerlandLight"/>
        <w:sz w:val="14"/>
      </w:rPr>
      <w:t>BLZ:          602 901 10</w:t>
    </w:r>
  </w:p>
  <w:p w:rsidR="00000000" w:rsidRDefault="00971D33">
    <w:pPr>
      <w:framePr w:w="2021" w:h="721" w:hSpace="142" w:wrap="around" w:vAnchor="page" w:hAnchor="page" w:x="6021" w:y="15305" w:anchorLock="1"/>
      <w:rPr>
        <w:rFonts w:ascii="SwitzerlandLight" w:hAnsi="SwitzerlandLight"/>
        <w:sz w:val="14"/>
      </w:rPr>
    </w:pPr>
    <w:r>
      <w:rPr>
        <w:rFonts w:ascii="SwitzerlandLight" w:hAnsi="SwitzerlandLight"/>
        <w:sz w:val="14"/>
      </w:rPr>
      <w:t xml:space="preserve">Konto Nr.: 1136956000 </w:t>
    </w:r>
  </w:p>
  <w:p w:rsidR="00000000" w:rsidRDefault="00971D33">
    <w:pPr>
      <w:framePr w:w="2463" w:h="720" w:hSpace="142" w:wrap="around" w:vAnchor="page" w:hAnchor="page" w:x="8361" w:y="15305" w:anchorLock="1"/>
      <w:rPr>
        <w:rFonts w:ascii="SwitzerlandLight" w:hAnsi="SwitzerlandLight"/>
        <w:sz w:val="14"/>
      </w:rPr>
    </w:pPr>
    <w:r>
      <w:rPr>
        <w:rFonts w:ascii="SwitzerlandLight" w:hAnsi="SwitzerlandLight"/>
        <w:sz w:val="14"/>
      </w:rPr>
      <w:t>1. Vorsitzender: Erwin Hess</w:t>
    </w:r>
  </w:p>
  <w:p w:rsidR="00000000" w:rsidRDefault="00971D33">
    <w:pPr>
      <w:framePr w:w="2463" w:h="720" w:hSpace="142" w:wrap="around" w:vAnchor="page" w:hAnchor="page" w:x="8361" w:y="15305" w:anchorLock="1"/>
      <w:rPr>
        <w:rFonts w:ascii="SwitzerlandLight" w:hAnsi="SwitzerlandLight"/>
        <w:sz w:val="14"/>
      </w:rPr>
    </w:pPr>
    <w:r>
      <w:rPr>
        <w:rFonts w:ascii="SwitzerlandLight" w:hAnsi="SwitzerlandLight"/>
        <w:sz w:val="14"/>
      </w:rPr>
      <w:t>Birkenweg 29</w:t>
    </w:r>
  </w:p>
  <w:p w:rsidR="00000000" w:rsidRDefault="00971D33">
    <w:pPr>
      <w:framePr w:w="2463" w:h="720" w:hSpace="142" w:wrap="around" w:vAnchor="page" w:hAnchor="page" w:x="8361" w:y="15305" w:anchorLock="1"/>
      <w:rPr>
        <w:rFonts w:ascii="SwitzerlandLight" w:hAnsi="SwitzerlandLight"/>
        <w:sz w:val="14"/>
      </w:rPr>
    </w:pPr>
    <w:r>
      <w:rPr>
        <w:rFonts w:ascii="SwitzerlandLight" w:hAnsi="SwitzerlandLight"/>
        <w:sz w:val="14"/>
      </w:rPr>
      <w:t>70734 Fellbach</w:t>
    </w:r>
  </w:p>
  <w:p w:rsidR="00000000" w:rsidRDefault="00971D33">
    <w:pPr>
      <w:framePr w:w="2463" w:h="720" w:hSpace="142" w:wrap="around" w:vAnchor="page" w:hAnchor="page" w:x="8361" w:y="15305" w:anchorLock="1"/>
      <w:rPr>
        <w:rFonts w:ascii="SwitzerlandLight" w:hAnsi="SwitzerlandLight"/>
        <w:sz w:val="14"/>
      </w:rPr>
    </w:pPr>
    <w:r>
      <w:rPr>
        <w:rFonts w:ascii="SwitzerlandLight" w:hAnsi="SwitzerlandLight"/>
        <w:sz w:val="14"/>
      </w:rPr>
      <w:t>Tel: 0172/8524912</w:t>
    </w:r>
  </w:p>
  <w:p w:rsidR="00000000" w:rsidRDefault="00971D33">
    <w:pPr>
      <w:pStyle w:val="Fuzeile"/>
      <w:widowControl w:val="0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D33" w:rsidRDefault="00971D33">
      <w:r>
        <w:separator/>
      </w:r>
    </w:p>
  </w:footnote>
  <w:footnote w:type="continuationSeparator" w:id="0">
    <w:p w:rsidR="00971D33" w:rsidRDefault="00971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5973">
    <w:pPr>
      <w:pStyle w:val="Kopfzeile"/>
    </w:pPr>
    <w:r>
      <w:rPr>
        <w:noProof/>
      </w:rPr>
      <w:drawing>
        <wp:inline distT="0" distB="0" distL="0" distR="0">
          <wp:extent cx="1536700" cy="1498600"/>
          <wp:effectExtent l="19050" t="0" r="6350" b="0"/>
          <wp:docPr id="2" name="Bild 2" descr="DTSCH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TSCH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49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1D33">
    <w:pPr>
      <w:pStyle w:val="Kopfzeile"/>
      <w:widowControl w:val="0"/>
      <w:tabs>
        <w:tab w:val="clear" w:pos="4536"/>
        <w:tab w:val="center" w:pos="567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.45pt;margin-top:7.75pt;width:338.4pt;height:93.6pt;z-index:251657728" o:allowincell="f" stroked="f">
          <v:textbox>
            <w:txbxContent>
              <w:p w:rsidR="00000000" w:rsidRDefault="00971D33">
                <w:pPr>
                  <w:rPr>
                    <w:rFonts w:ascii="Arial" w:hAnsi="Arial"/>
                    <w:sz w:val="36"/>
                  </w:rPr>
                </w:pPr>
                <w:r>
                  <w:rPr>
                    <w:rFonts w:ascii="Arial" w:hAnsi="Arial"/>
                    <w:sz w:val="36"/>
                  </w:rPr>
                  <w:t>Verein für Deutsche Schäferhu</w:t>
                </w:r>
                <w:r>
                  <w:rPr>
                    <w:rFonts w:ascii="Arial" w:hAnsi="Arial"/>
                    <w:sz w:val="36"/>
                  </w:rPr>
                  <w:t>nde e.V.</w:t>
                </w:r>
              </w:p>
              <w:p w:rsidR="00000000" w:rsidRDefault="00971D33">
                <w:pPr>
                  <w:rPr>
                    <w:rFonts w:ascii="Arial" w:hAnsi="Arial"/>
                    <w:sz w:val="36"/>
                  </w:rPr>
                </w:pPr>
              </w:p>
              <w:p w:rsidR="00000000" w:rsidRDefault="00971D33">
                <w:pPr>
                  <w:pStyle w:val="berschrift1"/>
                </w:pPr>
                <w:r>
                  <w:t>Ortsgruppe Fellbach</w:t>
                </w:r>
              </w:p>
            </w:txbxContent>
          </v:textbox>
          <w10:wrap type="square"/>
        </v:shape>
      </w:pict>
    </w:r>
    <w:r>
      <w:t xml:space="preserve">                                 </w:t>
    </w:r>
    <w:r>
      <w:t xml:space="preserve">                                                                                                        </w:t>
    </w:r>
    <w:r w:rsidR="00415973">
      <w:rPr>
        <w:noProof/>
      </w:rPr>
      <w:drawing>
        <wp:inline distT="0" distB="0" distL="0" distR="0">
          <wp:extent cx="1536700" cy="1498600"/>
          <wp:effectExtent l="19050" t="0" r="6350" b="0"/>
          <wp:docPr id="1" name="Bild 1" descr="DTSCH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TSCH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49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0000" w:rsidRDefault="00971D33">
    <w:pPr>
      <w:pStyle w:val="Kopfzeile"/>
      <w:widowControl w:val="0"/>
      <w:tabs>
        <w:tab w:val="clear" w:pos="4536"/>
        <w:tab w:val="center" w:pos="5670"/>
      </w:tabs>
    </w:pPr>
    <w:r>
      <w:rPr>
        <w:sz w:val="14"/>
      </w:rPr>
      <w:t>SV-OG Fellbach  Postfach 2062  70710 Fellbach.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BE8"/>
    <w:multiLevelType w:val="hybridMultilevel"/>
    <w:tmpl w:val="D8721BE8"/>
    <w:lvl w:ilvl="0" w:tplc="0E0C5DAA">
      <w:start w:val="3"/>
      <w:numFmt w:val="bullet"/>
      <w:lvlText w:val="-"/>
      <w:lvlJc w:val="left"/>
      <w:pPr>
        <w:tabs>
          <w:tab w:val="num" w:pos="2955"/>
        </w:tabs>
        <w:ind w:left="295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15973"/>
    <w:rsid w:val="00415973"/>
    <w:rsid w:val="0097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mpfnger">
    <w:name w:val="Empfänger"/>
    <w:basedOn w:val="Standard"/>
    <w:pPr>
      <w:suppressAutoHyphens/>
      <w:spacing w:after="28" w:line="200" w:lineRule="atLeast"/>
    </w:pPr>
    <w:rPr>
      <w:color w:val="000000"/>
      <w:sz w:val="24"/>
    </w:rPr>
  </w:style>
  <w:style w:type="paragraph" w:customStyle="1" w:styleId="Bearbeiter">
    <w:name w:val="Bearbeiter"/>
    <w:basedOn w:val="Standard"/>
    <w:pPr>
      <w:tabs>
        <w:tab w:val="left" w:pos="1814"/>
      </w:tabs>
      <w:suppressAutoHyphens/>
    </w:pPr>
    <w:rPr>
      <w:rFonts w:ascii="Arial" w:hAnsi="Arial"/>
      <w:color w:val="000000"/>
    </w:rPr>
  </w:style>
  <w:style w:type="paragraph" w:customStyle="1" w:styleId="Betreff">
    <w:name w:val="Betreff"/>
    <w:basedOn w:val="Standard"/>
    <w:pPr>
      <w:suppressAutoHyphens/>
      <w:spacing w:after="283"/>
      <w:ind w:right="567"/>
    </w:pPr>
    <w:rPr>
      <w:b/>
      <w:color w:val="000000"/>
      <w:sz w:val="24"/>
    </w:rPr>
  </w:style>
  <w:style w:type="paragraph" w:styleId="Unterschrift">
    <w:name w:val="Signature"/>
    <w:basedOn w:val="Standard"/>
    <w:semiHidden/>
    <w:pPr>
      <w:suppressAutoHyphens/>
      <w:spacing w:before="794"/>
      <w:ind w:right="567"/>
    </w:pPr>
    <w:rPr>
      <w:color w:val="000000"/>
      <w:sz w:val="24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V_Fellbach\Vorlagen\Brief_Papier_Hundeverei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Brief_Papier_Hundeverein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Hundeverein</vt:lpstr>
    </vt:vector>
  </TitlesOfParts>
  <Company/>
  <LinksUpToDate>false</LinksUpToDate>
  <CharactersWithSpaces>1239</CharactersWithSpaces>
  <SharedDoc>false</SharedDoc>
  <HLinks>
    <vt:vector size="12" baseType="variant">
      <vt:variant>
        <vt:i4>8126591</vt:i4>
      </vt:variant>
      <vt:variant>
        <vt:i4>2267</vt:i4>
      </vt:variant>
      <vt:variant>
        <vt:i4>1026</vt:i4>
      </vt:variant>
      <vt:variant>
        <vt:i4>1</vt:i4>
      </vt:variant>
      <vt:variant>
        <vt:lpwstr>DTSCHKO</vt:lpwstr>
      </vt:variant>
      <vt:variant>
        <vt:lpwstr/>
      </vt:variant>
      <vt:variant>
        <vt:i4>8126591</vt:i4>
      </vt:variant>
      <vt:variant>
        <vt:i4>2408</vt:i4>
      </vt:variant>
      <vt:variant>
        <vt:i4>1025</vt:i4>
      </vt:variant>
      <vt:variant>
        <vt:i4>1</vt:i4>
      </vt:variant>
      <vt:variant>
        <vt:lpwstr>DTSCHKO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Hundeverein</dc:title>
  <dc:creator>BKA</dc:creator>
  <cp:lastModifiedBy>Haus</cp:lastModifiedBy>
  <cp:revision>2</cp:revision>
  <cp:lastPrinted>2010-12-16T11:54:00Z</cp:lastPrinted>
  <dcterms:created xsi:type="dcterms:W3CDTF">2012-01-03T20:21:00Z</dcterms:created>
  <dcterms:modified xsi:type="dcterms:W3CDTF">2012-01-03T20:21:00Z</dcterms:modified>
</cp:coreProperties>
</file>